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9EC" w:rsidRDefault="00E939EC" w:rsidP="00312F8A"/>
    <w:p w:rsidR="00E939EC" w:rsidRPr="00C71F86" w:rsidRDefault="00E939EC" w:rsidP="00312F8A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jc w:val="center"/>
        <w:rPr>
          <w:color w:val="E36C0A"/>
        </w:rPr>
      </w:pPr>
      <w:r>
        <w:rPr>
          <w:color w:val="E36C0A"/>
        </w:rPr>
        <w:t xml:space="preserve">INSCRIPTION AU STAGE THEORIQUE ET A L’EXAMEN NIVEAU </w:t>
      </w:r>
      <w:r w:rsidRPr="00C71F86">
        <w:rPr>
          <w:color w:val="E36C0A"/>
        </w:rPr>
        <w:t>4 APNEE – A4 Est</w:t>
      </w:r>
      <w:r>
        <w:rPr>
          <w:color w:val="E36C0A"/>
        </w:rPr>
        <w:t xml:space="preserve"> 2016</w:t>
      </w:r>
      <w:r w:rsidRPr="00C71F86">
        <w:rPr>
          <w:color w:val="E36C0A"/>
        </w:rPr>
        <w:t>-</w:t>
      </w:r>
    </w:p>
    <w:p w:rsidR="00E939EC" w:rsidRPr="00C71F86" w:rsidRDefault="00E939EC" w:rsidP="00312F8A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jc w:val="center"/>
        <w:rPr>
          <w:color w:val="E36C0A"/>
        </w:rPr>
      </w:pPr>
      <w:r>
        <w:rPr>
          <w:color w:val="E36C0A"/>
        </w:rPr>
        <w:t>SAINT-DIE le 5 novembre 2016 et Holzheim les 24 et 25juin 2017</w:t>
      </w:r>
    </w:p>
    <w:p w:rsidR="00E939EC" w:rsidRDefault="00E939EC" w:rsidP="00312F8A"/>
    <w:p w:rsidR="00E939EC" w:rsidRDefault="00E939EC" w:rsidP="00312F8A">
      <w:pPr>
        <w:spacing w:after="0"/>
        <w:jc w:val="both"/>
        <w:rPr>
          <w:b/>
        </w:rPr>
      </w:pPr>
      <w:r>
        <w:t xml:space="preserve">Le Comité Régional d’Apnée Est organise un </w:t>
      </w:r>
      <w:r w:rsidRPr="00C71F86">
        <w:rPr>
          <w:b/>
        </w:rPr>
        <w:t>examen du niveau 4 d’apnée –A4</w:t>
      </w:r>
      <w:r>
        <w:rPr>
          <w:b/>
        </w:rPr>
        <w:t xml:space="preserve"> –</w:t>
      </w:r>
      <w:r w:rsidRPr="00C71F86">
        <w:rPr>
          <w:b/>
        </w:rPr>
        <w:t xml:space="preserve"> </w:t>
      </w:r>
    </w:p>
    <w:p w:rsidR="00E939EC" w:rsidRPr="00C71F86" w:rsidRDefault="00E939EC" w:rsidP="00312F8A">
      <w:pPr>
        <w:spacing w:after="0"/>
        <w:jc w:val="both"/>
        <w:rPr>
          <w:b/>
        </w:rPr>
      </w:pPr>
      <w:r>
        <w:rPr>
          <w:b/>
        </w:rPr>
        <w:t xml:space="preserve">Le </w:t>
      </w:r>
      <w:r>
        <w:rPr>
          <w:b/>
          <w:u w:val="single"/>
        </w:rPr>
        <w:t>5 novembre 2016</w:t>
      </w:r>
      <w:r>
        <w:rPr>
          <w:b/>
        </w:rPr>
        <w:t xml:space="preserve"> un apport théorique A4 à Saint-dié et un examen final (théorique et épreuves profondeur) le </w:t>
      </w:r>
      <w:r>
        <w:rPr>
          <w:b/>
          <w:u w:val="single"/>
        </w:rPr>
        <w:t>24 juin 2017</w:t>
      </w:r>
      <w:r w:rsidRPr="00C71F86">
        <w:rPr>
          <w:b/>
        </w:rPr>
        <w:t xml:space="preserve"> à la gravière du Fort de Holzheim (67). </w:t>
      </w:r>
    </w:p>
    <w:p w:rsidR="00E939EC" w:rsidRPr="00862031" w:rsidRDefault="00E939EC" w:rsidP="00312F8A">
      <w:pPr>
        <w:pStyle w:val="ListParagraph"/>
        <w:numPr>
          <w:ilvl w:val="0"/>
          <w:numId w:val="1"/>
        </w:numPr>
        <w:spacing w:after="0"/>
        <w:jc w:val="both"/>
      </w:pPr>
      <w:r w:rsidRPr="00862031">
        <w:t xml:space="preserve">Nombre minimum de candidats </w:t>
      </w:r>
      <w:r>
        <w:t>4</w:t>
      </w:r>
    </w:p>
    <w:p w:rsidR="00E939EC" w:rsidRPr="00935027" w:rsidRDefault="00E939EC" w:rsidP="00312F8A">
      <w:pPr>
        <w:pStyle w:val="ListParagraph"/>
        <w:numPr>
          <w:ilvl w:val="0"/>
          <w:numId w:val="1"/>
        </w:numPr>
        <w:spacing w:after="0"/>
        <w:jc w:val="both"/>
        <w:rPr>
          <w:b/>
        </w:rPr>
      </w:pPr>
      <w:r>
        <w:t xml:space="preserve">Nombre maximum d’inscriptions : </w:t>
      </w:r>
      <w:r w:rsidRPr="00935027">
        <w:rPr>
          <w:b/>
        </w:rPr>
        <w:t>15 candidats.</w:t>
      </w:r>
    </w:p>
    <w:p w:rsidR="00E939EC" w:rsidRDefault="00E939EC" w:rsidP="00312F8A">
      <w:pPr>
        <w:pStyle w:val="ListParagraph"/>
        <w:numPr>
          <w:ilvl w:val="0"/>
          <w:numId w:val="1"/>
        </w:numPr>
        <w:spacing w:after="0"/>
        <w:jc w:val="both"/>
        <w:rPr>
          <w:b/>
        </w:rPr>
      </w:pPr>
      <w:r w:rsidRPr="00935027">
        <w:t>Clôture des inscriptions :</w:t>
      </w:r>
      <w:r>
        <w:rPr>
          <w:b/>
        </w:rPr>
        <w:t xml:space="preserve"> </w:t>
      </w:r>
      <w:r w:rsidRPr="00F102D9">
        <w:rPr>
          <w:b/>
          <w:u w:val="single"/>
        </w:rPr>
        <w:t xml:space="preserve">le </w:t>
      </w:r>
      <w:bookmarkStart w:id="0" w:name="_GoBack"/>
      <w:bookmarkEnd w:id="0"/>
      <w:r>
        <w:rPr>
          <w:b/>
          <w:u w:val="single"/>
        </w:rPr>
        <w:t>2 novembre 2016</w:t>
      </w:r>
    </w:p>
    <w:p w:rsidR="00E939EC" w:rsidRDefault="00E939EC" w:rsidP="00312F8A">
      <w:pPr>
        <w:spacing w:after="0"/>
        <w:jc w:val="both"/>
        <w:rPr>
          <w:i/>
        </w:rPr>
      </w:pPr>
    </w:p>
    <w:p w:rsidR="00E939EC" w:rsidRPr="00C71F86" w:rsidRDefault="00E939EC" w:rsidP="00312F8A">
      <w:pPr>
        <w:spacing w:after="0"/>
        <w:jc w:val="both"/>
      </w:pPr>
      <w:r>
        <w:t>Un programme de ces journées parviendra aux candidats et cadres par retour de mail.</w:t>
      </w:r>
    </w:p>
    <w:p w:rsidR="00E939EC" w:rsidRDefault="00E939EC" w:rsidP="00312F8A">
      <w:pPr>
        <w:spacing w:after="0"/>
        <w:jc w:val="both"/>
        <w:rPr>
          <w:b/>
        </w:rPr>
      </w:pPr>
    </w:p>
    <w:p w:rsidR="00E939EC" w:rsidRDefault="00E939EC" w:rsidP="00312F8A">
      <w:pPr>
        <w:spacing w:after="0"/>
        <w:jc w:val="both"/>
        <w:rPr>
          <w:b/>
        </w:rPr>
      </w:pPr>
      <w:r>
        <w:rPr>
          <w:b/>
        </w:rPr>
        <w:t xml:space="preserve">Conditions d’inscription : </w:t>
      </w:r>
    </w:p>
    <w:p w:rsidR="00E939EC" w:rsidRPr="00F37C8C" w:rsidRDefault="00E939EC" w:rsidP="00312F8A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F37C8C">
        <w:rPr>
          <w:rFonts w:cs="Arial"/>
        </w:rPr>
        <w:t>Être titulaire d’une licence F.F.E.S.S.M. en cours de validité.</w:t>
      </w:r>
    </w:p>
    <w:p w:rsidR="00E939EC" w:rsidRPr="00F37C8C" w:rsidRDefault="00E939EC" w:rsidP="00312F8A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F37C8C">
        <w:rPr>
          <w:rFonts w:cs="Arial"/>
        </w:rPr>
        <w:t>- Être âgé de 18 ans révolus à la date de l'examen.</w:t>
      </w:r>
    </w:p>
    <w:p w:rsidR="00E939EC" w:rsidRPr="00F37C8C" w:rsidRDefault="00E939EC" w:rsidP="00312F8A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F37C8C">
        <w:rPr>
          <w:rFonts w:cs="Arial"/>
        </w:rPr>
        <w:t>- Être titulaire</w:t>
      </w:r>
      <w:r>
        <w:rPr>
          <w:rFonts w:cs="Arial"/>
        </w:rPr>
        <w:t xml:space="preserve"> de la carte d'Apnéiste Niveau 3 (A3</w:t>
      </w:r>
      <w:r w:rsidRPr="00F37C8C">
        <w:rPr>
          <w:rFonts w:cs="Arial"/>
        </w:rPr>
        <w:t xml:space="preserve">) </w:t>
      </w:r>
      <w:r>
        <w:rPr>
          <w:rFonts w:cs="Arial"/>
        </w:rPr>
        <w:t xml:space="preserve">ou IE2 </w:t>
      </w:r>
      <w:r w:rsidRPr="00F37C8C">
        <w:rPr>
          <w:rFonts w:cs="Arial"/>
        </w:rPr>
        <w:t xml:space="preserve">de </w:t>
      </w:r>
      <w:smartTag w:uri="urn:schemas-microsoft-com:office:smarttags" w:element="PersonName">
        <w:smartTagPr>
          <w:attr w:name="ProductID" w:val="la F.F"/>
        </w:smartTagPr>
        <w:r w:rsidRPr="00F37C8C">
          <w:rPr>
            <w:rFonts w:cs="Arial"/>
          </w:rPr>
          <w:t>la F.F</w:t>
        </w:r>
      </w:smartTag>
      <w:r w:rsidRPr="00F37C8C">
        <w:rPr>
          <w:rFonts w:cs="Arial"/>
        </w:rPr>
        <w:t>.E.S.S.M.</w:t>
      </w:r>
      <w:r>
        <w:rPr>
          <w:rFonts w:cs="Arial"/>
        </w:rPr>
        <w:t xml:space="preserve"> </w:t>
      </w:r>
    </w:p>
    <w:p w:rsidR="00E939EC" w:rsidRPr="00F37C8C" w:rsidRDefault="00E939EC" w:rsidP="00312F8A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F37C8C">
        <w:rPr>
          <w:rFonts w:cs="Arial"/>
        </w:rPr>
        <w:t>- Être en possession de la carte de RIFAA.</w:t>
      </w:r>
    </w:p>
    <w:p w:rsidR="00E939EC" w:rsidRPr="00F37C8C" w:rsidRDefault="00E939EC" w:rsidP="00312F8A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F37C8C">
        <w:t xml:space="preserve">- </w:t>
      </w:r>
      <w:r w:rsidRPr="00F37C8C">
        <w:rPr>
          <w:rFonts w:cs="Arial"/>
        </w:rPr>
        <w:t>Etre en possession d’un certificat médical de non-contre-indication à la pratique de l’apnée établi</w:t>
      </w:r>
      <w:r>
        <w:rPr>
          <w:rFonts w:cs="Arial"/>
        </w:rPr>
        <w:t xml:space="preserve"> </w:t>
      </w:r>
      <w:r w:rsidRPr="00F37C8C">
        <w:rPr>
          <w:rFonts w:cs="Arial"/>
        </w:rPr>
        <w:t>depuis moins de 1 an, et délivré par un médecin fédéral ou titulaire du C.E.S de médecine du sport</w:t>
      </w:r>
    </w:p>
    <w:p w:rsidR="00E939EC" w:rsidRDefault="00E939EC" w:rsidP="00312F8A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F37C8C">
        <w:rPr>
          <w:rFonts w:cs="Arial"/>
        </w:rPr>
        <w:t>(capacité ou DU), médecin hyperbare ou médecin de la plongée.</w:t>
      </w:r>
    </w:p>
    <w:p w:rsidR="00E939EC" w:rsidRDefault="00E939EC" w:rsidP="00312F8A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:rsidR="00E939EC" w:rsidRDefault="00E939EC" w:rsidP="00312F8A">
      <w:pPr>
        <w:autoSpaceDE w:val="0"/>
        <w:autoSpaceDN w:val="0"/>
        <w:adjustRightInd w:val="0"/>
        <w:spacing w:after="0" w:line="240" w:lineRule="auto"/>
        <w:rPr>
          <w:rFonts w:cs="Arial"/>
          <w:b/>
        </w:rPr>
      </w:pPr>
      <w:r>
        <w:rPr>
          <w:rFonts w:cs="Arial"/>
          <w:b/>
        </w:rPr>
        <w:t>Précisions d’inscription :</w:t>
      </w:r>
    </w:p>
    <w:p w:rsidR="00E939EC" w:rsidRPr="00312F8A" w:rsidRDefault="00E939EC" w:rsidP="00312F8A">
      <w:pPr>
        <w:spacing w:after="0"/>
      </w:pPr>
      <w:r>
        <w:rPr>
          <w:b/>
        </w:rPr>
        <w:t xml:space="preserve"> </w:t>
      </w:r>
      <w:r w:rsidRPr="00312F8A">
        <w:t xml:space="preserve">Les frais d’inscriptions s’élèvent à </w:t>
      </w:r>
      <w:r w:rsidRPr="00F102D9">
        <w:rPr>
          <w:b/>
        </w:rPr>
        <w:t>100,00 €</w:t>
      </w:r>
      <w:r>
        <w:t xml:space="preserve"> pour le cours théorique de Saint-dié(repas de midi compris)</w:t>
      </w:r>
      <w:r w:rsidRPr="00312F8A">
        <w:t xml:space="preserve"> et le passage de l’examen </w:t>
      </w:r>
      <w:r>
        <w:t xml:space="preserve">A4 </w:t>
      </w:r>
      <w:r w:rsidRPr="00312F8A">
        <w:t>à Holtzheim.</w:t>
      </w:r>
      <w:r>
        <w:t xml:space="preserve"> Les épreuves pratiques piscines seront organisées dans différents lieux en fonction de la situation résidentielle et géographique des candidats.</w:t>
      </w:r>
    </w:p>
    <w:p w:rsidR="00E939EC" w:rsidRDefault="00E939EC" w:rsidP="00312F8A">
      <w:pPr>
        <w:spacing w:after="0"/>
      </w:pPr>
      <w:r w:rsidRPr="00312F8A">
        <w:rPr>
          <w:b/>
          <w:u w:val="single"/>
        </w:rPr>
        <w:t>Ne sont pas inclus</w:t>
      </w:r>
      <w:r>
        <w:t xml:space="preserve"> :  </w:t>
      </w:r>
    </w:p>
    <w:p w:rsidR="00E939EC" w:rsidRDefault="00E939EC" w:rsidP="00312F8A">
      <w:pPr>
        <w:pStyle w:val="ListParagraph"/>
        <w:numPr>
          <w:ilvl w:val="0"/>
          <w:numId w:val="2"/>
        </w:numPr>
        <w:spacing w:after="0"/>
      </w:pPr>
      <w:r w:rsidRPr="001D16CB">
        <w:t>les fr</w:t>
      </w:r>
      <w:r>
        <w:t>ais d’hébergement à l’hôtel du Roi Soleil à Holzheim. Chaque candidat devra effectuer lui-même sa réservation de chambre et son règlement, des prix préférentiels seront négociés. (voir plan accès et contact ci-après). Chambres doubles.</w:t>
      </w:r>
    </w:p>
    <w:p w:rsidR="00E939EC" w:rsidRDefault="00E939EC" w:rsidP="00312F8A">
      <w:pPr>
        <w:pStyle w:val="ListParagraph"/>
        <w:numPr>
          <w:ilvl w:val="0"/>
          <w:numId w:val="2"/>
        </w:numPr>
        <w:spacing w:after="0"/>
      </w:pPr>
      <w:r>
        <w:t>Les frais d’entrée à la gravière du Fort (5.00 €/plongée).</w:t>
      </w:r>
    </w:p>
    <w:p w:rsidR="00E939EC" w:rsidRDefault="00E939EC" w:rsidP="00312F8A">
      <w:pPr>
        <w:pStyle w:val="ListParagraph"/>
        <w:numPr>
          <w:ilvl w:val="0"/>
          <w:numId w:val="2"/>
        </w:numPr>
        <w:spacing w:after="0"/>
      </w:pPr>
      <w:r>
        <w:t>Le repas de midi sera organisé à Holtzheim sur le site de la gravière. Il sera à la charge de chacun avec un règlement sur place.</w:t>
      </w:r>
    </w:p>
    <w:p w:rsidR="00E939EC" w:rsidRDefault="00E939EC" w:rsidP="00312F8A">
      <w:pPr>
        <w:spacing w:after="0"/>
        <w:ind w:left="360"/>
      </w:pPr>
    </w:p>
    <w:p w:rsidR="00E939EC" w:rsidRDefault="00E939EC" w:rsidP="00312F8A">
      <w:pPr>
        <w:spacing w:after="0"/>
      </w:pPr>
      <w:r>
        <w:t xml:space="preserve">Les fiches d’inscription ainsi que le chèque à l’ordre de : </w:t>
      </w:r>
      <w:r>
        <w:rPr>
          <w:b/>
        </w:rPr>
        <w:t>FFESSM Comité</w:t>
      </w:r>
      <w:r w:rsidRPr="00701561">
        <w:rPr>
          <w:b/>
        </w:rPr>
        <w:t>-Est</w:t>
      </w:r>
      <w:r>
        <w:t>, et sont à envoyer à Michel Lemaire, par courrier,  (pour l’inscription et les documents administratifs)  à l’adresse  suivante :</w:t>
      </w:r>
    </w:p>
    <w:p w:rsidR="00E939EC" w:rsidRDefault="00E939EC" w:rsidP="00312F8A">
      <w:pPr>
        <w:spacing w:after="0"/>
      </w:pPr>
    </w:p>
    <w:p w:rsidR="00E939EC" w:rsidRDefault="00E939EC" w:rsidP="00312F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</w:rPr>
      </w:pPr>
      <w:r w:rsidRPr="009D370B">
        <w:rPr>
          <w:b/>
        </w:rPr>
        <w:t xml:space="preserve"> </w:t>
      </w:r>
      <w:r>
        <w:rPr>
          <w:b/>
        </w:rPr>
        <w:t>Michel Lemaire 5 rue de la haie l’abbé 88210 MOUSSEY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A30F79">
        <w:rPr>
          <w:b/>
          <w:color w:val="3366FF"/>
        </w:rPr>
        <w:t>evelyne_lemaire@hotmail.com</w:t>
      </w:r>
    </w:p>
    <w:p w:rsidR="00E939EC" w:rsidRDefault="00E939EC" w:rsidP="00312F8A">
      <w:pPr>
        <w:spacing w:after="0"/>
      </w:pPr>
    </w:p>
    <w:p w:rsidR="00E939EC" w:rsidRDefault="00E939EC" w:rsidP="00312F8A">
      <w:pPr>
        <w:spacing w:after="0"/>
      </w:pPr>
      <w:r>
        <w:t>T</w:t>
      </w:r>
      <w:r w:rsidRPr="00701561">
        <w:t>oute l’équipe pédagogique sera ravie de vous a</w:t>
      </w:r>
      <w:r>
        <w:t>ccueillir à Saint Dié et à Holzheim à la gravière du Fort don</w:t>
      </w:r>
      <w:r w:rsidRPr="00701561">
        <w:t>t le plan</w:t>
      </w:r>
      <w:r>
        <w:t xml:space="preserve"> et les coordonnées GPS figurent ci-dessous :</w:t>
      </w:r>
    </w:p>
    <w:p w:rsidR="00E939EC" w:rsidRDefault="00E939EC" w:rsidP="00312F8A">
      <w:pPr>
        <w:spacing w:after="0"/>
      </w:pPr>
    </w:p>
    <w:p w:rsidR="00E939EC" w:rsidRDefault="00E939EC" w:rsidP="005E72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D4B4"/>
        <w:spacing w:after="0"/>
        <w:rPr>
          <w:b/>
        </w:rPr>
      </w:pPr>
      <w:r>
        <w:rPr>
          <w:b/>
        </w:rPr>
        <w:t>SAINT-DIE( stage théorique du 5 NOVEMBRE 2016)</w:t>
      </w:r>
    </w:p>
    <w:p w:rsidR="00E939EC" w:rsidRDefault="00E939EC" w:rsidP="00312F8A">
      <w:pPr>
        <w:spacing w:after="0"/>
      </w:pPr>
      <w:r>
        <w:t>Espace Louise Michel</w:t>
      </w:r>
    </w:p>
    <w:p w:rsidR="00E939EC" w:rsidRDefault="00E939EC" w:rsidP="00312F8A">
      <w:pPr>
        <w:spacing w:after="0"/>
      </w:pPr>
      <w:r>
        <w:t>8, rue des peupliers</w:t>
      </w:r>
    </w:p>
    <w:p w:rsidR="00E939EC" w:rsidRPr="00A30F79" w:rsidRDefault="00E939EC" w:rsidP="00312F8A">
      <w:pPr>
        <w:spacing w:after="0"/>
      </w:pPr>
      <w:r>
        <w:t xml:space="preserve">88100 SAINT DIE DES </w:t>
      </w:r>
    </w:p>
    <w:p w:rsidR="00E939EC" w:rsidRPr="00A30F79" w:rsidRDefault="00E939EC" w:rsidP="00312F8A">
      <w:pPr>
        <w:spacing w:after="0"/>
        <w:rPr>
          <w:b/>
        </w:rPr>
      </w:pPr>
    </w:p>
    <w:p w:rsidR="00E939EC" w:rsidRPr="00A30F79" w:rsidRDefault="00E939EC" w:rsidP="00312F8A">
      <w:pPr>
        <w:spacing w:after="0"/>
        <w:rPr>
          <w:b/>
        </w:rPr>
      </w:pPr>
    </w:p>
    <w:p w:rsidR="00E939EC" w:rsidRDefault="00E939EC" w:rsidP="00312F8A">
      <w:pPr>
        <w:spacing w:after="0"/>
      </w:pPr>
      <w:r w:rsidRPr="005E72A4">
        <w:rPr>
          <w:b/>
          <w:bdr w:val="single" w:sz="4" w:space="0" w:color="auto"/>
          <w:shd w:val="clear" w:color="auto" w:fill="FBD4B4"/>
        </w:rPr>
        <w:t xml:space="preserve">Gravière du Fort-HOLZHEIM (Examen théorique et épreuves profondeur </w:t>
      </w:r>
      <w:r>
        <w:rPr>
          <w:b/>
          <w:bdr w:val="single" w:sz="4" w:space="0" w:color="auto"/>
          <w:shd w:val="clear" w:color="auto" w:fill="FBD4B4"/>
        </w:rPr>
        <w:t>les 24 et 25 juin 2017 )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hyperlink r:id="rId7" w:history="1">
        <w:r w:rsidRPr="001B10C2">
          <w:rPr>
            <w:rStyle w:val="Hyperlink"/>
          </w:rPr>
          <w:t>http://www.gravieredufort.fr/</w:t>
        </w:r>
      </w:hyperlink>
    </w:p>
    <w:p w:rsidR="00E939EC" w:rsidRPr="00B52F11" w:rsidRDefault="00E939EC" w:rsidP="00312F8A">
      <w:pPr>
        <w:spacing w:after="0"/>
      </w:pPr>
      <w:r w:rsidRPr="00B52F11">
        <w:t>Rue de Lingolsheim</w:t>
      </w:r>
    </w:p>
    <w:p w:rsidR="00E939EC" w:rsidRPr="00B52F11" w:rsidRDefault="00E939EC" w:rsidP="00312F8A">
      <w:pPr>
        <w:spacing w:after="0"/>
      </w:pPr>
      <w:r w:rsidRPr="00B52F11">
        <w:t xml:space="preserve"> 67810 HOLTZHEIM</w:t>
      </w:r>
    </w:p>
    <w:p w:rsidR="00E939EC" w:rsidRPr="006E6F91" w:rsidRDefault="00E939EC" w:rsidP="00312F8A">
      <w:pPr>
        <w:spacing w:after="0"/>
      </w:pPr>
      <w:r w:rsidRPr="00B52F11">
        <w:t>06 08 64 85 07</w:t>
      </w:r>
      <w:r w:rsidRPr="00B52F11">
        <w:tab/>
      </w:r>
    </w:p>
    <w:p w:rsidR="00E939EC" w:rsidRDefault="00E939EC" w:rsidP="00312F8A">
      <w:pPr>
        <w:spacing w:after="0"/>
        <w:rPr>
          <w:b/>
          <w:noProof/>
        </w:rPr>
      </w:pPr>
    </w:p>
    <w:p w:rsidR="00E939EC" w:rsidRDefault="00E939EC" w:rsidP="00312F8A">
      <w:pPr>
        <w:spacing w:after="0"/>
        <w:rPr>
          <w:b/>
          <w:noProof/>
        </w:rPr>
      </w:pPr>
    </w:p>
    <w:p w:rsidR="00E939EC" w:rsidRDefault="00E939EC" w:rsidP="00312F8A">
      <w:pPr>
        <w:spacing w:after="0"/>
        <w:rPr>
          <w:b/>
          <w:noProof/>
        </w:rPr>
      </w:pPr>
    </w:p>
    <w:p w:rsidR="00E939EC" w:rsidRPr="00A30F79" w:rsidRDefault="00E939EC" w:rsidP="00312F8A">
      <w:pPr>
        <w:spacing w:after="0"/>
        <w:rPr>
          <w:noProof/>
        </w:rPr>
      </w:pPr>
      <w:r w:rsidRPr="00A07E20">
        <w:rPr>
          <w:b/>
          <w:i/>
          <w:noProof/>
        </w:rPr>
        <w:t>Le Roi Soleil</w:t>
      </w:r>
    </w:p>
    <w:p w:rsidR="00E939EC" w:rsidRDefault="00E939EC" w:rsidP="00312F8A">
      <w:pPr>
        <w:spacing w:after="0"/>
        <w:rPr>
          <w:noProof/>
        </w:rPr>
      </w:pPr>
      <w:r>
        <w:rPr>
          <w:noProof/>
        </w:rPr>
        <w:t xml:space="preserve">low cost quality - nouveau concept d'hôtellerie  (proche Gravière) </w:t>
      </w:r>
    </w:p>
    <w:p w:rsidR="00E939EC" w:rsidRDefault="00E939EC" w:rsidP="00312F8A">
      <w:pPr>
        <w:spacing w:after="0"/>
        <w:rPr>
          <w:noProof/>
        </w:rPr>
      </w:pPr>
      <w:r>
        <w:rPr>
          <w:noProof/>
        </w:rPr>
        <w:t xml:space="preserve"> </w:t>
      </w:r>
      <w:r>
        <w:rPr>
          <w:noProof/>
        </w:rPr>
        <w:tab/>
        <w:t xml:space="preserve"> </w:t>
      </w:r>
      <w:r>
        <w:rPr>
          <w:noProof/>
        </w:rPr>
        <w:tab/>
        <w:t xml:space="preserve"> </w:t>
      </w:r>
      <w:hyperlink r:id="rId8" w:history="1">
        <w:r w:rsidRPr="001B10C2">
          <w:rPr>
            <w:rStyle w:val="Hyperlink"/>
            <w:noProof/>
          </w:rPr>
          <w:t>http://www.hotel-roi-soleil.com/hotel-holtzheim.aspx</w:t>
        </w:r>
      </w:hyperlink>
    </w:p>
    <w:p w:rsidR="00E939EC" w:rsidRDefault="00E939EC" w:rsidP="00312F8A">
      <w:pPr>
        <w:spacing w:after="0"/>
        <w:rPr>
          <w:noProof/>
        </w:rPr>
      </w:pPr>
    </w:p>
    <w:p w:rsidR="00E939EC" w:rsidRDefault="00E939EC" w:rsidP="00312F8A">
      <w:pPr>
        <w:spacing w:after="0"/>
        <w:rPr>
          <w:noProof/>
        </w:rPr>
      </w:pPr>
    </w:p>
    <w:p w:rsidR="00E939EC" w:rsidRDefault="00E939EC" w:rsidP="00312F8A">
      <w:pPr>
        <w:spacing w:after="0"/>
        <w:jc w:val="center"/>
        <w:rPr>
          <w:noProof/>
        </w:rPr>
      </w:pPr>
    </w:p>
    <w:p w:rsidR="00E939EC" w:rsidRPr="005E2BF6" w:rsidRDefault="00E939EC" w:rsidP="00312F8A">
      <w:pPr>
        <w:spacing w:after="0" w:line="240" w:lineRule="auto"/>
        <w:jc w:val="both"/>
        <w:rPr>
          <w:b/>
          <w:color w:val="000000"/>
          <w:sz w:val="20"/>
          <w:szCs w:val="20"/>
        </w:rPr>
      </w:pPr>
    </w:p>
    <w:p w:rsidR="00E939EC" w:rsidRPr="005E2BF6" w:rsidRDefault="00E939EC" w:rsidP="00312F8A">
      <w:pPr>
        <w:spacing w:after="0" w:line="240" w:lineRule="auto"/>
        <w:jc w:val="both"/>
        <w:rPr>
          <w:rFonts w:ascii="Times New Roman" w:hAnsi="Times New Roman"/>
          <w:b/>
          <w:color w:val="000000"/>
          <w:sz w:val="16"/>
          <w:szCs w:val="16"/>
        </w:rPr>
      </w:pPr>
    </w:p>
    <w:p w:rsidR="00E939EC" w:rsidRDefault="00E939EC" w:rsidP="00312F8A">
      <w:pPr>
        <w:spacing w:after="0"/>
        <w:rPr>
          <w:noProof/>
        </w:rPr>
      </w:pPr>
    </w:p>
    <w:p w:rsidR="00E939EC" w:rsidRDefault="00E939EC" w:rsidP="00312F8A">
      <w:pPr>
        <w:spacing w:after="0"/>
        <w:rPr>
          <w:noProof/>
        </w:rPr>
      </w:pPr>
    </w:p>
    <w:p w:rsidR="00E939EC" w:rsidRDefault="00E939EC" w:rsidP="00312F8A">
      <w:pPr>
        <w:spacing w:after="0"/>
        <w:rPr>
          <w:noProof/>
        </w:rPr>
      </w:pPr>
    </w:p>
    <w:p w:rsidR="00E939EC" w:rsidRDefault="00E939EC" w:rsidP="00312F8A">
      <w:pPr>
        <w:spacing w:after="0"/>
        <w:rPr>
          <w:noProof/>
        </w:rPr>
      </w:pPr>
    </w:p>
    <w:p w:rsidR="00E939EC" w:rsidRDefault="00E939EC" w:rsidP="00312F8A">
      <w:pPr>
        <w:spacing w:after="0"/>
        <w:rPr>
          <w:noProof/>
        </w:rPr>
      </w:pPr>
    </w:p>
    <w:p w:rsidR="00E939EC" w:rsidRDefault="00E939EC" w:rsidP="00312F8A">
      <w:pPr>
        <w:spacing w:after="0"/>
        <w:rPr>
          <w:noProof/>
        </w:rPr>
      </w:pPr>
    </w:p>
    <w:p w:rsidR="00E939EC" w:rsidRDefault="00E939EC" w:rsidP="00312F8A">
      <w:pPr>
        <w:spacing w:after="0"/>
        <w:rPr>
          <w:noProof/>
        </w:rPr>
      </w:pPr>
    </w:p>
    <w:p w:rsidR="00E939EC" w:rsidRDefault="00E939EC" w:rsidP="00312F8A">
      <w:pPr>
        <w:spacing w:after="0"/>
        <w:rPr>
          <w:noProof/>
        </w:rPr>
      </w:pPr>
    </w:p>
    <w:p w:rsidR="00E939EC" w:rsidRDefault="00E939EC" w:rsidP="00312F8A">
      <w:pPr>
        <w:spacing w:after="0"/>
        <w:rPr>
          <w:noProof/>
        </w:rPr>
      </w:pPr>
    </w:p>
    <w:p w:rsidR="00E939EC" w:rsidRDefault="00E939EC" w:rsidP="00312F8A">
      <w:pPr>
        <w:spacing w:after="0"/>
        <w:rPr>
          <w:noProof/>
        </w:rPr>
      </w:pPr>
    </w:p>
    <w:p w:rsidR="00E939EC" w:rsidRDefault="00E939EC" w:rsidP="00312F8A">
      <w:pPr>
        <w:spacing w:after="0"/>
        <w:rPr>
          <w:noProof/>
        </w:rPr>
      </w:pPr>
    </w:p>
    <w:p w:rsidR="00E939EC" w:rsidRDefault="00E939EC" w:rsidP="00312F8A">
      <w:pPr>
        <w:spacing w:after="0"/>
        <w:rPr>
          <w:noProof/>
        </w:rPr>
      </w:pPr>
    </w:p>
    <w:p w:rsidR="00E939EC" w:rsidRDefault="00E939EC" w:rsidP="00312F8A">
      <w:pPr>
        <w:spacing w:after="0"/>
        <w:rPr>
          <w:noProof/>
        </w:rPr>
      </w:pPr>
    </w:p>
    <w:p w:rsidR="00E939EC" w:rsidRDefault="00E939EC" w:rsidP="00312F8A">
      <w:pPr>
        <w:spacing w:after="0"/>
        <w:rPr>
          <w:noProof/>
        </w:rPr>
      </w:pPr>
    </w:p>
    <w:p w:rsidR="00E939EC" w:rsidRDefault="00E939EC" w:rsidP="00312F8A">
      <w:pPr>
        <w:spacing w:after="0"/>
        <w:rPr>
          <w:noProof/>
        </w:rPr>
      </w:pPr>
    </w:p>
    <w:p w:rsidR="00E939EC" w:rsidRDefault="00E939EC" w:rsidP="00312F8A">
      <w:pPr>
        <w:spacing w:after="0"/>
        <w:rPr>
          <w:noProof/>
        </w:rPr>
      </w:pPr>
    </w:p>
    <w:p w:rsidR="00E939EC" w:rsidRDefault="00E939EC" w:rsidP="00312F8A">
      <w:pPr>
        <w:spacing w:after="0"/>
        <w:rPr>
          <w:noProof/>
        </w:rPr>
      </w:pPr>
    </w:p>
    <w:p w:rsidR="00E939EC" w:rsidRDefault="00E939EC" w:rsidP="00312F8A">
      <w:pPr>
        <w:spacing w:after="0"/>
        <w:rPr>
          <w:noProof/>
        </w:rPr>
      </w:pPr>
    </w:p>
    <w:p w:rsidR="00E939EC" w:rsidRDefault="00E939EC" w:rsidP="00312F8A">
      <w:pPr>
        <w:spacing w:after="0"/>
        <w:rPr>
          <w:noProof/>
        </w:rPr>
      </w:pPr>
    </w:p>
    <w:p w:rsidR="00E939EC" w:rsidRDefault="00E939EC" w:rsidP="00312F8A">
      <w:pPr>
        <w:spacing w:after="0"/>
        <w:jc w:val="center"/>
      </w:pPr>
    </w:p>
    <w:p w:rsidR="00E939EC" w:rsidRDefault="00E939EC" w:rsidP="00312F8A">
      <w:pPr>
        <w:spacing w:after="0"/>
        <w:jc w:val="center"/>
      </w:pPr>
    </w:p>
    <w:p w:rsidR="00E939EC" w:rsidRDefault="00E939EC" w:rsidP="009D127F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jc w:val="center"/>
      </w:pPr>
      <w:r>
        <w:t>FICHE D’INSCRIPTION A L’EXAMEN A4 APNEE le 5 novembre 2016 et Holzheim les 24 et 25 juin 2017</w:t>
      </w:r>
    </w:p>
    <w:p w:rsidR="00E939EC" w:rsidRDefault="00E939EC" w:rsidP="00312F8A">
      <w:pPr>
        <w:spacing w:after="0"/>
        <w:jc w:val="center"/>
      </w:pPr>
    </w:p>
    <w:p w:rsidR="00E939EC" w:rsidRPr="00C474F0" w:rsidRDefault="00E939EC" w:rsidP="00312F8A">
      <w:pPr>
        <w:pBdr>
          <w:top w:val="single" w:sz="4" w:space="18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8505"/>
        </w:tabs>
        <w:rPr>
          <w:b/>
          <w:bCs/>
        </w:rPr>
      </w:pPr>
      <w:r w:rsidRPr="00C474F0">
        <w:rPr>
          <w:b/>
          <w:bCs/>
        </w:rPr>
        <w:t>NOM :</w:t>
      </w:r>
      <w:r w:rsidRPr="00C474F0">
        <w:rPr>
          <w:b/>
          <w:bCs/>
        </w:rPr>
        <w:tab/>
      </w:r>
    </w:p>
    <w:p w:rsidR="00E939EC" w:rsidRPr="00C474F0" w:rsidRDefault="00E939EC" w:rsidP="00312F8A">
      <w:pPr>
        <w:pBdr>
          <w:top w:val="single" w:sz="4" w:space="18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8505"/>
        </w:tabs>
        <w:rPr>
          <w:b/>
          <w:bCs/>
        </w:rPr>
      </w:pPr>
      <w:r w:rsidRPr="00C474F0">
        <w:rPr>
          <w:b/>
          <w:bCs/>
        </w:rPr>
        <w:t>Prénom :</w:t>
      </w:r>
      <w:r w:rsidRPr="00C474F0">
        <w:rPr>
          <w:b/>
          <w:bCs/>
        </w:rPr>
        <w:tab/>
      </w:r>
    </w:p>
    <w:p w:rsidR="00E939EC" w:rsidRPr="00C474F0" w:rsidRDefault="00E939EC" w:rsidP="00312F8A">
      <w:pPr>
        <w:pBdr>
          <w:top w:val="single" w:sz="4" w:space="18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8505"/>
        </w:tabs>
        <w:rPr>
          <w:b/>
          <w:bCs/>
        </w:rPr>
      </w:pPr>
      <w:r w:rsidRPr="00C474F0">
        <w:rPr>
          <w:b/>
          <w:bCs/>
        </w:rPr>
        <w:t>e- Mail :</w:t>
      </w:r>
      <w:r w:rsidRPr="00C474F0">
        <w:rPr>
          <w:b/>
          <w:bCs/>
        </w:rPr>
        <w:tab/>
      </w:r>
    </w:p>
    <w:p w:rsidR="00E939EC" w:rsidRPr="00C474F0" w:rsidRDefault="00E939EC" w:rsidP="00312F8A">
      <w:pPr>
        <w:pBdr>
          <w:top w:val="single" w:sz="4" w:space="18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8505"/>
        </w:tabs>
        <w:rPr>
          <w:b/>
          <w:bCs/>
        </w:rPr>
      </w:pPr>
      <w:r w:rsidRPr="00C474F0">
        <w:rPr>
          <w:b/>
          <w:bCs/>
        </w:rPr>
        <w:t>Téléphone :</w:t>
      </w:r>
      <w:r w:rsidRPr="00C474F0">
        <w:rPr>
          <w:b/>
          <w:bCs/>
        </w:rPr>
        <w:tab/>
      </w:r>
    </w:p>
    <w:p w:rsidR="00E939EC" w:rsidRPr="00C474F0" w:rsidRDefault="00E939EC" w:rsidP="00312F8A">
      <w:pPr>
        <w:pBdr>
          <w:top w:val="single" w:sz="4" w:space="18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8505"/>
        </w:tabs>
        <w:rPr>
          <w:b/>
          <w:bCs/>
        </w:rPr>
      </w:pPr>
      <w:r w:rsidRPr="00C474F0">
        <w:rPr>
          <w:b/>
          <w:bCs/>
        </w:rPr>
        <w:t>Date de Naissance :</w:t>
      </w:r>
      <w:r w:rsidRPr="00C474F0">
        <w:rPr>
          <w:b/>
          <w:bCs/>
        </w:rPr>
        <w:tab/>
      </w:r>
    </w:p>
    <w:p w:rsidR="00E939EC" w:rsidRPr="00C474F0" w:rsidRDefault="00E939EC" w:rsidP="00312F8A">
      <w:pPr>
        <w:pBdr>
          <w:top w:val="single" w:sz="4" w:space="18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8505"/>
        </w:tabs>
        <w:rPr>
          <w:b/>
          <w:bCs/>
        </w:rPr>
      </w:pPr>
      <w:r>
        <w:rPr>
          <w:b/>
          <w:bCs/>
        </w:rPr>
        <w:t xml:space="preserve">N° DE CLUB </w:t>
      </w:r>
      <w:r w:rsidRPr="00C474F0">
        <w:rPr>
          <w:b/>
          <w:bCs/>
        </w:rPr>
        <w:t>:</w:t>
      </w:r>
      <w:r w:rsidRPr="00C474F0">
        <w:rPr>
          <w:b/>
          <w:bCs/>
        </w:rPr>
        <w:tab/>
      </w:r>
    </w:p>
    <w:p w:rsidR="00E939EC" w:rsidRDefault="00E939EC" w:rsidP="00312F8A">
      <w:pPr>
        <w:pBdr>
          <w:top w:val="single" w:sz="4" w:space="18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8505"/>
        </w:tabs>
        <w:rPr>
          <w:b/>
        </w:rPr>
      </w:pPr>
      <w:r>
        <w:rPr>
          <w:b/>
        </w:rPr>
        <w:t xml:space="preserve">NOM DU CLUB : </w:t>
      </w:r>
      <w:r w:rsidRPr="00C474F0">
        <w:rPr>
          <w:b/>
          <w:bCs/>
        </w:rPr>
        <w:tab/>
      </w:r>
    </w:p>
    <w:p w:rsidR="00E939EC" w:rsidRPr="00C474F0" w:rsidRDefault="00E939EC" w:rsidP="00312F8A">
      <w:pPr>
        <w:pBdr>
          <w:top w:val="single" w:sz="4" w:space="18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8505"/>
        </w:tabs>
        <w:rPr>
          <w:b/>
        </w:rPr>
      </w:pPr>
      <w:r w:rsidRPr="00C474F0">
        <w:rPr>
          <w:b/>
        </w:rPr>
        <w:t>N° LICENCE :</w:t>
      </w:r>
      <w:r w:rsidRPr="00C474F0">
        <w:rPr>
          <w:b/>
        </w:rPr>
        <w:tab/>
      </w:r>
    </w:p>
    <w:p w:rsidR="00E939EC" w:rsidRPr="00C474F0" w:rsidRDefault="00E939EC" w:rsidP="00312F8A">
      <w:pPr>
        <w:pBdr>
          <w:top w:val="single" w:sz="4" w:space="18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8505"/>
        </w:tabs>
        <w:rPr>
          <w:b/>
        </w:rPr>
      </w:pPr>
      <w:r w:rsidRPr="00C474F0">
        <w:rPr>
          <w:b/>
        </w:rPr>
        <w:t xml:space="preserve">Adresse complète : </w:t>
      </w:r>
      <w:r w:rsidRPr="00C474F0">
        <w:rPr>
          <w:b/>
        </w:rPr>
        <w:tab/>
      </w:r>
    </w:p>
    <w:p w:rsidR="00E939EC" w:rsidRDefault="00E939EC" w:rsidP="00312F8A">
      <w:pPr>
        <w:pBdr>
          <w:top w:val="single" w:sz="4" w:space="18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8505"/>
        </w:tabs>
      </w:pPr>
      <w:r>
        <w:tab/>
      </w:r>
    </w:p>
    <w:p w:rsidR="00E939EC" w:rsidRDefault="00E939EC" w:rsidP="00312F8A">
      <w:pPr>
        <w:pBdr>
          <w:top w:val="single" w:sz="4" w:space="18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8505"/>
        </w:tabs>
      </w:pPr>
      <w:r>
        <w:tab/>
      </w:r>
    </w:p>
    <w:p w:rsidR="00E939EC" w:rsidRDefault="00E939EC" w:rsidP="00312F8A">
      <w:pPr>
        <w:jc w:val="both"/>
      </w:pPr>
    </w:p>
    <w:p w:rsidR="00E939EC" w:rsidRDefault="00E939EC" w:rsidP="00312F8A">
      <w:pPr>
        <w:jc w:val="both"/>
      </w:pPr>
    </w:p>
    <w:p w:rsidR="00E939EC" w:rsidRDefault="00E939EC" w:rsidP="00312F8A">
      <w:pPr>
        <w:jc w:val="both"/>
      </w:pPr>
      <w:r>
        <w:t>Joindre :</w:t>
      </w:r>
    </w:p>
    <w:p w:rsidR="00E939EC" w:rsidRDefault="00E939EC" w:rsidP="00312F8A">
      <w:pPr>
        <w:numPr>
          <w:ilvl w:val="0"/>
          <w:numId w:val="3"/>
        </w:numPr>
        <w:suppressAutoHyphens/>
        <w:spacing w:after="0" w:line="240" w:lineRule="auto"/>
        <w:jc w:val="both"/>
      </w:pPr>
      <w:r>
        <w:t>copie de la licence FFESSM en cours de validité</w:t>
      </w:r>
    </w:p>
    <w:p w:rsidR="00E939EC" w:rsidRDefault="00E939EC" w:rsidP="00312F8A">
      <w:pPr>
        <w:numPr>
          <w:ilvl w:val="0"/>
          <w:numId w:val="3"/>
        </w:numPr>
        <w:suppressAutoHyphens/>
        <w:spacing w:after="0" w:line="240" w:lineRule="auto"/>
        <w:jc w:val="both"/>
      </w:pPr>
      <w:r>
        <w:t>copie de la carte A3 ou copie de la carte IE2 apnée</w:t>
      </w:r>
    </w:p>
    <w:p w:rsidR="00E939EC" w:rsidRDefault="00E939EC" w:rsidP="00312F8A">
      <w:pPr>
        <w:numPr>
          <w:ilvl w:val="0"/>
          <w:numId w:val="3"/>
        </w:numPr>
        <w:suppressAutoHyphens/>
        <w:spacing w:after="0" w:line="240" w:lineRule="auto"/>
        <w:jc w:val="both"/>
      </w:pPr>
      <w:r>
        <w:t>copie de la carte de RIFAA</w:t>
      </w:r>
    </w:p>
    <w:p w:rsidR="00E939EC" w:rsidRDefault="00E939EC" w:rsidP="00312F8A">
      <w:pPr>
        <w:numPr>
          <w:ilvl w:val="0"/>
          <w:numId w:val="3"/>
        </w:numPr>
        <w:suppressAutoHyphens/>
        <w:spacing w:after="0" w:line="240" w:lineRule="auto"/>
        <w:jc w:val="both"/>
      </w:pPr>
      <w:r>
        <w:t>certificat médical de non-contre-indication à la pratique de l’apnée établi depuis moins de 1 an, et délivré par un médecin fédéral ou titulaire du C.E.S de médecine du sport (capacité ou DU), médecin hyperbare ou médecin de la plongée</w:t>
      </w:r>
    </w:p>
    <w:p w:rsidR="00E939EC" w:rsidRPr="00C474F0" w:rsidRDefault="00E939EC" w:rsidP="00312F8A">
      <w:pPr>
        <w:numPr>
          <w:ilvl w:val="0"/>
          <w:numId w:val="3"/>
        </w:numPr>
        <w:suppressAutoHyphens/>
        <w:spacing w:after="0" w:line="240" w:lineRule="auto"/>
        <w:jc w:val="both"/>
        <w:rPr>
          <w:i/>
        </w:rPr>
      </w:pPr>
      <w:r>
        <w:t xml:space="preserve">Chèque de 100 € à l’ordre de : </w:t>
      </w:r>
      <w:r w:rsidRPr="00C474F0">
        <w:rPr>
          <w:i/>
        </w:rPr>
        <w:t>FFESSM- Comité Est</w:t>
      </w:r>
    </w:p>
    <w:p w:rsidR="00E939EC" w:rsidRDefault="00E939EC" w:rsidP="00312F8A">
      <w:pPr>
        <w:jc w:val="center"/>
        <w:rPr>
          <w:b/>
          <w:color w:val="C00000"/>
          <w:sz w:val="44"/>
          <w:szCs w:val="44"/>
        </w:rPr>
      </w:pPr>
    </w:p>
    <w:p w:rsidR="00E939EC" w:rsidRPr="00E64CB8" w:rsidRDefault="00E939EC" w:rsidP="00312F8A">
      <w:pPr>
        <w:jc w:val="center"/>
        <w:rPr>
          <w:b/>
          <w:color w:val="C00000"/>
          <w:sz w:val="44"/>
          <w:szCs w:val="44"/>
        </w:rPr>
      </w:pPr>
      <w:r w:rsidRPr="00E26E4D">
        <w:rPr>
          <w:b/>
          <w:color w:val="C00000"/>
          <w:sz w:val="44"/>
          <w:szCs w:val="44"/>
        </w:rPr>
        <w:t xml:space="preserve">TOUT DOSSIER INCOMPLET </w:t>
      </w:r>
      <w:r>
        <w:rPr>
          <w:b/>
          <w:color w:val="C00000"/>
          <w:sz w:val="44"/>
          <w:szCs w:val="44"/>
        </w:rPr>
        <w:t>NE SERA PAS VALIDE</w:t>
      </w:r>
    </w:p>
    <w:p w:rsidR="00E939EC" w:rsidRDefault="00E939EC" w:rsidP="00312F8A">
      <w:pPr>
        <w:spacing w:after="0"/>
        <w:jc w:val="center"/>
      </w:pPr>
    </w:p>
    <w:p w:rsidR="00E939EC" w:rsidRDefault="00E939EC"/>
    <w:sectPr w:rsidR="00E939EC" w:rsidSect="00175444">
      <w:headerReference w:type="even" r:id="rId9"/>
      <w:head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39EC" w:rsidRDefault="00E939EC" w:rsidP="00672A4A">
      <w:pPr>
        <w:spacing w:after="0" w:line="240" w:lineRule="auto"/>
      </w:pPr>
      <w:r>
        <w:separator/>
      </w:r>
    </w:p>
  </w:endnote>
  <w:endnote w:type="continuationSeparator" w:id="0">
    <w:p w:rsidR="00E939EC" w:rsidRDefault="00E939EC" w:rsidP="00672A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39EC" w:rsidRDefault="00E939EC" w:rsidP="00672A4A">
      <w:pPr>
        <w:spacing w:after="0" w:line="240" w:lineRule="auto"/>
      </w:pPr>
      <w:r>
        <w:separator/>
      </w:r>
    </w:p>
  </w:footnote>
  <w:footnote w:type="continuationSeparator" w:id="0">
    <w:p w:rsidR="00E939EC" w:rsidRDefault="00E939EC" w:rsidP="00672A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39EC" w:rsidRDefault="00E939E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97376" o:spid="_x0000_s2049" type="#_x0000_t75" style="position:absolute;margin-left:0;margin-top:0;width:453.6pt;height:186.45pt;z-index:-251656192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39EC" w:rsidRDefault="00E939EC" w:rsidP="001415D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97377" o:spid="_x0000_s2050" type="#_x0000_t75" style="position:absolute;margin-left:0;margin-top:0;width:453.6pt;height:186.45pt;z-index:-251654144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  <w:r>
      <w:rPr>
        <w:noProof/>
      </w:rPr>
      <w:pict>
        <v:shape id="Image 1" o:spid="_x0000_i1026" type="#_x0000_t75" alt="apnee-p" style="width:120pt;height:49.5pt;visibility:visible">
          <v:imagedata r:id="rId2" o:title=""/>
        </v:shape>
      </w:pict>
    </w:r>
    <w:r>
      <w:t xml:space="preserve">                                                          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39EC" w:rsidRDefault="00E939E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97375" o:spid="_x0000_s2051" type="#_x0000_t75" style="position:absolute;margin-left:0;margin-top:0;width:453.6pt;height:186.45pt;z-index:-251652096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A226552"/>
    <w:multiLevelType w:val="hybridMultilevel"/>
    <w:tmpl w:val="5360EEC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B61334"/>
    <w:multiLevelType w:val="hybridMultilevel"/>
    <w:tmpl w:val="4326575E"/>
    <w:lvl w:ilvl="0" w:tplc="796208C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A94564"/>
    <w:multiLevelType w:val="hybridMultilevel"/>
    <w:tmpl w:val="3C0AD4FE"/>
    <w:lvl w:ilvl="0" w:tplc="9A4CBB2C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12F8A"/>
    <w:rsid w:val="000A4E9C"/>
    <w:rsid w:val="001415D9"/>
    <w:rsid w:val="00175444"/>
    <w:rsid w:val="001B10C2"/>
    <w:rsid w:val="001D16CB"/>
    <w:rsid w:val="00276D92"/>
    <w:rsid w:val="00312F8A"/>
    <w:rsid w:val="00314B5A"/>
    <w:rsid w:val="0037635B"/>
    <w:rsid w:val="003A785F"/>
    <w:rsid w:val="004C19A5"/>
    <w:rsid w:val="0050798F"/>
    <w:rsid w:val="00543B05"/>
    <w:rsid w:val="005E2BF6"/>
    <w:rsid w:val="005E72A4"/>
    <w:rsid w:val="006506D1"/>
    <w:rsid w:val="00672A4A"/>
    <w:rsid w:val="00681F1B"/>
    <w:rsid w:val="006E6F91"/>
    <w:rsid w:val="00701561"/>
    <w:rsid w:val="0070282F"/>
    <w:rsid w:val="0078085E"/>
    <w:rsid w:val="00841B09"/>
    <w:rsid w:val="00862031"/>
    <w:rsid w:val="00895BA2"/>
    <w:rsid w:val="008F1B36"/>
    <w:rsid w:val="00912978"/>
    <w:rsid w:val="00935027"/>
    <w:rsid w:val="009D127F"/>
    <w:rsid w:val="009D2981"/>
    <w:rsid w:val="009D370B"/>
    <w:rsid w:val="00A07E20"/>
    <w:rsid w:val="00A30F79"/>
    <w:rsid w:val="00A439E7"/>
    <w:rsid w:val="00AA1999"/>
    <w:rsid w:val="00AA4E7C"/>
    <w:rsid w:val="00B52F11"/>
    <w:rsid w:val="00B710F9"/>
    <w:rsid w:val="00BA7D41"/>
    <w:rsid w:val="00C474F0"/>
    <w:rsid w:val="00C71F86"/>
    <w:rsid w:val="00D076F4"/>
    <w:rsid w:val="00D57DCD"/>
    <w:rsid w:val="00D67F35"/>
    <w:rsid w:val="00D80D85"/>
    <w:rsid w:val="00DF5569"/>
    <w:rsid w:val="00E228DE"/>
    <w:rsid w:val="00E26E4D"/>
    <w:rsid w:val="00E41550"/>
    <w:rsid w:val="00E6122F"/>
    <w:rsid w:val="00E64CB8"/>
    <w:rsid w:val="00E6506A"/>
    <w:rsid w:val="00E939EC"/>
    <w:rsid w:val="00EA0A97"/>
    <w:rsid w:val="00F0493E"/>
    <w:rsid w:val="00F102D9"/>
    <w:rsid w:val="00F37C8C"/>
    <w:rsid w:val="00F448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487E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312F8A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12F8A"/>
    <w:rPr>
      <w:rFonts w:ascii="Cambria" w:hAnsi="Cambria" w:cs="Times New Roman"/>
      <w:b/>
      <w:bCs/>
      <w:color w:val="365F91"/>
      <w:sz w:val="28"/>
      <w:szCs w:val="28"/>
    </w:rPr>
  </w:style>
  <w:style w:type="paragraph" w:styleId="Header">
    <w:name w:val="header"/>
    <w:basedOn w:val="Normal"/>
    <w:link w:val="HeaderChar"/>
    <w:uiPriority w:val="99"/>
    <w:semiHidden/>
    <w:rsid w:val="00312F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12F8A"/>
    <w:rPr>
      <w:rFonts w:cs="Times New Roman"/>
    </w:rPr>
  </w:style>
  <w:style w:type="character" w:styleId="Hyperlink">
    <w:name w:val="Hyperlink"/>
    <w:basedOn w:val="DefaultParagraphFont"/>
    <w:uiPriority w:val="99"/>
    <w:rsid w:val="00312F8A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312F8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312F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12F8A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rsid w:val="00E6506A"/>
    <w:rPr>
      <w:rFonts w:cs="Times New Roman"/>
      <w:color w:val="800080"/>
      <w:u w:val="single"/>
    </w:rPr>
  </w:style>
  <w:style w:type="paragraph" w:styleId="Footer">
    <w:name w:val="footer"/>
    <w:basedOn w:val="Normal"/>
    <w:link w:val="FooterChar"/>
    <w:uiPriority w:val="99"/>
    <w:rsid w:val="005E2BF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833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otel-roi-soleil.com/hotel-holtzheim.aspx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gravieredufort.fr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133</TotalTime>
  <Pages>3</Pages>
  <Words>557</Words>
  <Characters>3068</Characters>
  <Application>Microsoft Office Outlook</Application>
  <DocSecurity>0</DocSecurity>
  <Lines>0</Lines>
  <Paragraphs>0</Paragraphs>
  <ScaleCrop>false</ScaleCrop>
  <Company>Privé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INSCRIPTION AU STAGE THEORIQUE ET A L’EXAMEN NIVEAU 4 APNEE – A4 Est 2016-</dc:title>
  <dc:subject/>
  <dc:creator>Doudou</dc:creator>
  <cp:keywords/>
  <dc:description/>
  <cp:lastModifiedBy>Michel</cp:lastModifiedBy>
  <cp:revision>3</cp:revision>
  <cp:lastPrinted>2014-01-18T13:01:00Z</cp:lastPrinted>
  <dcterms:created xsi:type="dcterms:W3CDTF">2016-10-10T12:30:00Z</dcterms:created>
  <dcterms:modified xsi:type="dcterms:W3CDTF">2016-10-10T12:32:00Z</dcterms:modified>
</cp:coreProperties>
</file>